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555D7A5" w14:textId="5119BD7A" w:rsidR="7B9C0465" w:rsidRDefault="7B9C0465" w:rsidP="7B9C0465"/>
    <w:tbl>
      <w:tblPr>
        <w:tblW w:w="500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9" w:type="dxa"/>
          <w:right w:w="29" w:type="dxa"/>
        </w:tblCellMar>
        <w:tblLook w:val="01E0" w:firstRow="1" w:lastRow="1" w:firstColumn="1" w:lastColumn="1" w:noHBand="0" w:noVBand="0"/>
      </w:tblPr>
      <w:tblGrid>
        <w:gridCol w:w="1975"/>
        <w:gridCol w:w="7377"/>
      </w:tblGrid>
      <w:tr w:rsidR="00F3153F" w:rsidRPr="008906FC" w14:paraId="1EE93622" w14:textId="77777777" w:rsidTr="179B3296">
        <w:trPr>
          <w:trHeight w:val="368"/>
        </w:trPr>
        <w:tc>
          <w:tcPr>
            <w:tcW w:w="1056" w:type="pct"/>
            <w:vAlign w:val="center"/>
          </w:tcPr>
          <w:p w14:paraId="0511257B" w14:textId="395E6A3A" w:rsidR="00F3153F" w:rsidRPr="008906FC" w:rsidRDefault="0087570F" w:rsidP="008972EC">
            <w:pPr>
              <w:jc w:val="right"/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 xml:space="preserve">Property </w:t>
            </w:r>
            <w:r w:rsidR="179B3296" w:rsidRPr="008906FC">
              <w:rPr>
                <w:rFonts w:ascii="Adobe Gurmukhi" w:hAnsi="Adobe Gurmukhi" w:cs="Adobe Gurmukhi"/>
                <w:b/>
                <w:sz w:val="22"/>
                <w:szCs w:val="22"/>
              </w:rPr>
              <w:t>Address</w:t>
            </w:r>
          </w:p>
        </w:tc>
        <w:tc>
          <w:tcPr>
            <w:tcW w:w="3944" w:type="pct"/>
            <w:vAlign w:val="center"/>
          </w:tcPr>
          <w:p w14:paraId="61E84F2E" w14:textId="77777777" w:rsidR="00F3153F" w:rsidRPr="008906FC" w:rsidRDefault="00F3153F" w:rsidP="00F3153F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</w:p>
        </w:tc>
      </w:tr>
      <w:tr w:rsidR="00F3153F" w:rsidRPr="008906FC" w14:paraId="5F5BF844" w14:textId="77777777" w:rsidTr="179B3296">
        <w:trPr>
          <w:trHeight w:val="359"/>
        </w:trPr>
        <w:tc>
          <w:tcPr>
            <w:tcW w:w="1056" w:type="pct"/>
            <w:vAlign w:val="center"/>
          </w:tcPr>
          <w:p w14:paraId="137813AA" w14:textId="37EE0398" w:rsidR="00F3153F" w:rsidRPr="008906FC" w:rsidRDefault="001B7C7A" w:rsidP="008972EC">
            <w:pPr>
              <w:jc w:val="right"/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>Owner</w:t>
            </w:r>
            <w:r w:rsidR="00C347CD">
              <w:rPr>
                <w:rFonts w:ascii="Adobe Gurmukhi" w:hAnsi="Adobe Gurmukhi" w:cs="Adobe Gurmukhi"/>
                <w:b/>
                <w:sz w:val="22"/>
                <w:szCs w:val="22"/>
              </w:rPr>
              <w:t xml:space="preserve"> Information</w:t>
            </w:r>
          </w:p>
        </w:tc>
        <w:tc>
          <w:tcPr>
            <w:tcW w:w="3944" w:type="pct"/>
            <w:vAlign w:val="center"/>
          </w:tcPr>
          <w:p w14:paraId="4F062343" w14:textId="77777777" w:rsidR="00F3153F" w:rsidRPr="008906FC" w:rsidRDefault="00F3153F" w:rsidP="00F3153F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</w:p>
        </w:tc>
      </w:tr>
      <w:tr w:rsidR="00F43975" w:rsidRPr="008906FC" w14:paraId="5AB2617D" w14:textId="77777777" w:rsidTr="179B3296">
        <w:trPr>
          <w:trHeight w:val="359"/>
        </w:trPr>
        <w:tc>
          <w:tcPr>
            <w:tcW w:w="1056" w:type="pct"/>
            <w:vAlign w:val="center"/>
          </w:tcPr>
          <w:p w14:paraId="716F6181" w14:textId="3B28B099" w:rsidR="00F43975" w:rsidRPr="008906FC" w:rsidRDefault="0087570F" w:rsidP="008972EC">
            <w:pPr>
              <w:jc w:val="right"/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>Market ready</w:t>
            </w:r>
            <w:r w:rsidR="00031FDE">
              <w:rPr>
                <w:rFonts w:ascii="Adobe Gurmukhi" w:hAnsi="Adobe Gurmukhi" w:cs="Adobe Gurmukhi"/>
                <w:b/>
                <w:sz w:val="22"/>
                <w:szCs w:val="22"/>
              </w:rPr>
              <w:t xml:space="preserve"> date</w:t>
            </w:r>
            <w:r w:rsidR="021748C9" w:rsidRPr="008906FC">
              <w:rPr>
                <w:rFonts w:ascii="Adobe Gurmukhi" w:hAnsi="Adobe Gurmukhi" w:cs="Adobe Gurmukhi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944" w:type="pct"/>
            <w:vAlign w:val="center"/>
          </w:tcPr>
          <w:p w14:paraId="18444EC5" w14:textId="26673DDB" w:rsidR="00F43975" w:rsidRPr="008906FC" w:rsidRDefault="00F43975" w:rsidP="00F3153F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</w:p>
        </w:tc>
      </w:tr>
      <w:tr w:rsidR="006C7C31" w:rsidRPr="008906FC" w14:paraId="277494AD" w14:textId="77777777" w:rsidTr="179B3296">
        <w:trPr>
          <w:trHeight w:val="359"/>
        </w:trPr>
        <w:tc>
          <w:tcPr>
            <w:tcW w:w="1056" w:type="pct"/>
            <w:vAlign w:val="center"/>
          </w:tcPr>
          <w:p w14:paraId="5B72CEC0" w14:textId="2007C704" w:rsidR="006C7C31" w:rsidRPr="008906FC" w:rsidRDefault="007F796C" w:rsidP="008972EC">
            <w:pPr>
              <w:jc w:val="right"/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>Referral</w:t>
            </w:r>
          </w:p>
        </w:tc>
        <w:tc>
          <w:tcPr>
            <w:tcW w:w="3944" w:type="pct"/>
            <w:vAlign w:val="center"/>
          </w:tcPr>
          <w:p w14:paraId="7934033E" w14:textId="561C7D53" w:rsidR="006C7C31" w:rsidRPr="008906FC" w:rsidRDefault="006C7C31" w:rsidP="00F3153F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</w:p>
        </w:tc>
      </w:tr>
    </w:tbl>
    <w:p w14:paraId="0D802E06" w14:textId="77777777" w:rsidR="006C7C31" w:rsidRPr="008906FC" w:rsidRDefault="006C7C31">
      <w:pPr>
        <w:rPr>
          <w:rFonts w:ascii="Adobe Gurmukhi" w:hAnsi="Adobe Gurmukhi" w:cs="Adobe Gurmukhi"/>
          <w:sz w:val="20"/>
          <w:szCs w:val="20"/>
        </w:rPr>
      </w:pPr>
    </w:p>
    <w:tbl>
      <w:tblPr>
        <w:tblStyle w:val="TableGrid"/>
        <w:tblW w:w="5000" w:type="pct"/>
        <w:tblInd w:w="-5" w:type="dxa"/>
        <w:tblCellMar>
          <w:left w:w="29" w:type="dxa"/>
          <w:right w:w="29" w:type="dxa"/>
        </w:tblCellMar>
        <w:tblLook w:val="04A0" w:firstRow="1" w:lastRow="0" w:firstColumn="1" w:lastColumn="0" w:noHBand="0" w:noVBand="1"/>
      </w:tblPr>
      <w:tblGrid>
        <w:gridCol w:w="507"/>
        <w:gridCol w:w="4983"/>
        <w:gridCol w:w="3860"/>
      </w:tblGrid>
      <w:tr w:rsidR="00B808D8" w:rsidRPr="008906FC" w14:paraId="4390C835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F60DC7C" w14:textId="1382F487" w:rsidR="00B808D8" w:rsidRPr="008906FC" w:rsidRDefault="00B808D8" w:rsidP="007951B4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1F76886" w14:textId="6FEE1B89" w:rsidR="00B808D8" w:rsidRPr="008906FC" w:rsidRDefault="00600839" w:rsidP="00BF7865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>Presentation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B71B09A" w14:textId="77777777" w:rsidR="00B808D8" w:rsidRDefault="00B808D8" w:rsidP="7B9C0465">
            <w:pPr>
              <w:spacing w:line="259" w:lineRule="auto"/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</w:p>
        </w:tc>
      </w:tr>
      <w:tr w:rsidR="00F43975" w:rsidRPr="008906FC" w14:paraId="4A602C46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B55211D" w14:textId="77777777" w:rsidR="00F43975" w:rsidRPr="008906FC" w:rsidRDefault="00F43975" w:rsidP="007951B4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FC488D4" w14:textId="7018DDD9" w:rsidR="00F43975" w:rsidRPr="008906FC" w:rsidRDefault="004326AD" w:rsidP="00BF7865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 w:rsidRPr="008906FC">
              <w:rPr>
                <w:rFonts w:ascii="Adobe Gurmukhi" w:hAnsi="Adobe Gurmukhi" w:cs="Adobe Gurmukhi"/>
                <w:b/>
                <w:sz w:val="22"/>
                <w:szCs w:val="22"/>
              </w:rPr>
              <w:t>Intake form</w:t>
            </w:r>
            <w:r w:rsidR="00CF7AE1">
              <w:rPr>
                <w:rFonts w:ascii="Adobe Gurmukhi" w:hAnsi="Adobe Gurmukhi" w:cs="Adobe Gurmukhi"/>
                <w:b/>
                <w:sz w:val="22"/>
                <w:szCs w:val="22"/>
              </w:rPr>
              <w:t xml:space="preserve">, 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F579C97" w14:textId="41401046" w:rsidR="00F43975" w:rsidRPr="008906FC" w:rsidRDefault="004326AD" w:rsidP="7B9C0465">
            <w:pPr>
              <w:spacing w:line="259" w:lineRule="auto"/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</w:p>
        </w:tc>
      </w:tr>
      <w:tr w:rsidR="006C7C31" w:rsidRPr="008906FC" w14:paraId="2916C033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8773D6" w14:textId="77777777" w:rsidR="006C7C31" w:rsidRPr="008906FC" w:rsidRDefault="006C7C31" w:rsidP="007951B4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34A7970" w14:textId="24AE2A86" w:rsidR="006C7C31" w:rsidRPr="008906FC" w:rsidRDefault="004326AD" w:rsidP="00BF7865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>Br</w:t>
            </w:r>
            <w:r w:rsidR="00A50762">
              <w:rPr>
                <w:rFonts w:ascii="Adobe Gurmukhi" w:hAnsi="Adobe Gurmukhi" w:cs="Adobe Gurmukhi"/>
                <w:b/>
                <w:sz w:val="22"/>
                <w:szCs w:val="22"/>
              </w:rPr>
              <w:t>okerage Duties Addendum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4CE2BF0" w14:textId="3EE95032" w:rsidR="006C7C31" w:rsidRPr="008906FC" w:rsidRDefault="002F0823" w:rsidP="7B9C0465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 (Owner)</w:t>
            </w:r>
          </w:p>
        </w:tc>
      </w:tr>
      <w:tr w:rsidR="0076758C" w:rsidRPr="008906FC" w14:paraId="4E121A21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1D01EE3" w14:textId="76FBBBD8" w:rsidR="0076758C" w:rsidRPr="008906FC" w:rsidRDefault="0076758C" w:rsidP="007951B4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3DE114" w14:textId="603621FD" w:rsidR="0076758C" w:rsidRDefault="0076758C" w:rsidP="00BF7865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 w:rsidRPr="008906FC">
              <w:rPr>
                <w:rFonts w:ascii="Adobe Gurmukhi" w:hAnsi="Adobe Gurmukhi" w:cs="Adobe Gurmukhi"/>
                <w:b/>
                <w:sz w:val="22"/>
                <w:szCs w:val="22"/>
              </w:rPr>
              <w:t>Signed Management agreement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8F08459" w14:textId="18C86837" w:rsidR="0076758C" w:rsidRDefault="000522FD" w:rsidP="7B9C0465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 </w:t>
            </w: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 (Owner)</w:t>
            </w:r>
          </w:p>
        </w:tc>
      </w:tr>
      <w:tr w:rsidR="009C3A59" w:rsidRPr="008906FC" w14:paraId="71AF2D8E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B49413" w14:textId="381F2C92" w:rsidR="009C3A59" w:rsidRPr="008906FC" w:rsidRDefault="009C3A59" w:rsidP="009C3A59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3A15D0C" w14:textId="3C1B9D4F" w:rsidR="009C3A59" w:rsidRDefault="009C3A59" w:rsidP="009C3A59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 xml:space="preserve">Lead Based 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7B350D" w14:textId="43702E31" w:rsidR="009C3A59" w:rsidRDefault="009C3A59" w:rsidP="009C3A59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 (Owner)</w:t>
            </w:r>
          </w:p>
        </w:tc>
      </w:tr>
      <w:tr w:rsidR="009C3A59" w:rsidRPr="008906FC" w14:paraId="7046F71E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26938A0" w14:textId="0D225C32" w:rsidR="009C3A59" w:rsidRPr="008906FC" w:rsidRDefault="009C3A59" w:rsidP="009C3A59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9AE0A2D" w14:textId="13F36ECB" w:rsidR="009C3A59" w:rsidRDefault="009C3A59" w:rsidP="009C3A59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>W-9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C90EBB" w14:textId="3636311B" w:rsidR="009C3A59" w:rsidRDefault="009C3A59" w:rsidP="009C3A59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  <w:r w:rsidR="00DB6F47"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 (Owner)</w:t>
            </w:r>
          </w:p>
        </w:tc>
      </w:tr>
      <w:tr w:rsidR="009C3A59" w:rsidRPr="008906FC" w14:paraId="51450A2E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CE1983E" w14:textId="6D11BBA3" w:rsidR="009C3A59" w:rsidRPr="008906FC" w:rsidRDefault="009C3A59" w:rsidP="009C3A59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59A2B82" w14:textId="07162568" w:rsidR="009C3A59" w:rsidRDefault="004F290E" w:rsidP="009C3A59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 xml:space="preserve">Direct Deposit </w:t>
            </w:r>
            <w:r w:rsidR="000C4C7D">
              <w:rPr>
                <w:rFonts w:ascii="Adobe Gurmukhi" w:hAnsi="Adobe Gurmukhi" w:cs="Adobe Gurmukhi"/>
                <w:b/>
                <w:sz w:val="22"/>
                <w:szCs w:val="22"/>
              </w:rPr>
              <w:t>Information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68401C7" w14:textId="7A05968E" w:rsidR="009C3A59" w:rsidRDefault="001D1708" w:rsidP="009C3A59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  <w:r w:rsidR="00DB6F47"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 (Owner)</w:t>
            </w:r>
          </w:p>
        </w:tc>
      </w:tr>
      <w:tr w:rsidR="009C3A59" w:rsidRPr="008906FC" w14:paraId="7CEFCE6A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9533A2E" w14:textId="29221D14" w:rsidR="009C3A59" w:rsidRPr="008906FC" w:rsidRDefault="009C3A59" w:rsidP="009C3A59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8EBE11D" w14:textId="1CA34152" w:rsidR="009C3A59" w:rsidRDefault="009C3A59" w:rsidP="009C3A59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>Verify management fees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C27C650" w14:textId="3EA18F5D" w:rsidR="009C3A59" w:rsidRDefault="001D1708" w:rsidP="009C3A59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  <w:r w:rsidR="00DB6F47"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 Pro</w:t>
            </w:r>
            <w:r w:rsidR="00DE6480"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perty</w:t>
            </w:r>
          </w:p>
        </w:tc>
      </w:tr>
      <w:tr w:rsidR="00194303" w:rsidRPr="008906FC" w14:paraId="40EF6A07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DEADF96" w14:textId="291FB8FB" w:rsidR="00194303" w:rsidRPr="008906FC" w:rsidRDefault="00917B28" w:rsidP="00194303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434277" w14:textId="644886F5" w:rsidR="00194303" w:rsidRPr="008906FC" w:rsidRDefault="001758A9" w:rsidP="00194303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>Owners rental insurance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02A5FFF" w14:textId="63CA05F9" w:rsidR="00194303" w:rsidRPr="008906FC" w:rsidRDefault="00194303" w:rsidP="00194303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 w:rsidRPr="00EB6877"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  <w:r w:rsidR="00DE6480"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 Property</w:t>
            </w:r>
          </w:p>
        </w:tc>
      </w:tr>
      <w:tr w:rsidR="00A40402" w:rsidRPr="008906FC" w14:paraId="42749436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C1E016" w14:textId="72B9210F" w:rsidR="00A40402" w:rsidRPr="008906FC" w:rsidRDefault="00581123" w:rsidP="00194303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>
              <w:rPr>
                <w:rFonts w:ascii="Adobe Gurmukhi" w:hAnsi="Adobe Gurmukhi" w:cs="Adobe Gurmukhi"/>
                <w:sz w:val="16"/>
                <w:szCs w:val="16"/>
              </w:rPr>
            </w:r>
            <w:r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BE7293" w14:textId="3C6CCD9B" w:rsidR="00A40402" w:rsidRDefault="00581123" w:rsidP="00194303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Enter into </w:t>
            </w: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3E4F4B" w14:textId="585D5921" w:rsidR="00A40402" w:rsidRPr="00EB6877" w:rsidRDefault="00581123" w:rsidP="00194303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</w:p>
        </w:tc>
      </w:tr>
      <w:tr w:rsidR="00581123" w:rsidRPr="008906FC" w14:paraId="697D3EF4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2649261" w14:textId="4FDE9E5F" w:rsidR="00581123" w:rsidRPr="008906FC" w:rsidRDefault="00581123" w:rsidP="00194303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>
              <w:rPr>
                <w:rFonts w:ascii="Adobe Gurmukhi" w:hAnsi="Adobe Gurmukhi" w:cs="Adobe Gurmukhi"/>
                <w:sz w:val="16"/>
                <w:szCs w:val="16"/>
              </w:rPr>
            </w:r>
            <w:r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7505792" w14:textId="5C128F29" w:rsidR="00581123" w:rsidRDefault="00AB70DF" w:rsidP="00194303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Set up </w:t>
            </w: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epay</w:t>
            </w:r>
            <w:proofErr w:type="spellEnd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 setting,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03C6F0E" w14:textId="45CEB10F" w:rsidR="00581123" w:rsidRPr="00EB6877" w:rsidRDefault="00F628C5" w:rsidP="00194303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</w:p>
        </w:tc>
      </w:tr>
      <w:tr w:rsidR="0078357F" w:rsidRPr="008906FC" w14:paraId="165EF0FA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3EE4A5" w14:textId="534F5ABF" w:rsidR="0078357F" w:rsidRPr="008906FC" w:rsidRDefault="0078357F" w:rsidP="00194303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>
              <w:rPr>
                <w:rFonts w:ascii="Adobe Gurmukhi" w:hAnsi="Adobe Gurmukhi" w:cs="Adobe Gurmukhi"/>
                <w:sz w:val="16"/>
                <w:szCs w:val="16"/>
              </w:rPr>
            </w:r>
            <w:r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D6532E" w14:textId="1BF6CBE2" w:rsidR="0078357F" w:rsidRDefault="003F6241" w:rsidP="00194303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>Send out owner portal invite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A41B8E5" w14:textId="525E8C03" w:rsidR="0078357F" w:rsidRPr="00EB6877" w:rsidRDefault="00F628C5" w:rsidP="00194303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</w:p>
        </w:tc>
      </w:tr>
      <w:tr w:rsidR="00F628C5" w:rsidRPr="008906FC" w14:paraId="579BBBDE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2B56A28" w14:textId="0C83076C" w:rsidR="00F628C5" w:rsidRPr="008906FC" w:rsidRDefault="00F628C5" w:rsidP="00194303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>
              <w:rPr>
                <w:rFonts w:ascii="Adobe Gurmukhi" w:hAnsi="Adobe Gurmukhi" w:cs="Adobe Gurmukhi"/>
                <w:sz w:val="16"/>
                <w:szCs w:val="16"/>
              </w:rPr>
            </w:r>
            <w:r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B6605D" w14:textId="05F54460" w:rsidR="00F628C5" w:rsidRDefault="003F6241" w:rsidP="00194303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Add owner to Facebook. </w:t>
            </w: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Linkedin</w:t>
            </w:r>
            <w:proofErr w:type="spellEnd"/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39BB5D7" w14:textId="77777777" w:rsidR="00F628C5" w:rsidRPr="00EB6877" w:rsidRDefault="00F628C5" w:rsidP="00194303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</w:p>
        </w:tc>
      </w:tr>
      <w:tr w:rsidR="00194303" w:rsidRPr="008906FC" w14:paraId="05F4A324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0E09399" w14:textId="2F48F530" w:rsidR="00194303" w:rsidRPr="00EB6877" w:rsidRDefault="00917B28" w:rsidP="00194303">
            <w:pPr>
              <w:jc w:val="center"/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228B4B92" w14:textId="67698BAA" w:rsidR="00194303" w:rsidRPr="00EB6877" w:rsidRDefault="008140BF" w:rsidP="00194303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Keys Lockbox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4DEE499" w14:textId="77777777" w:rsidR="00194303" w:rsidRPr="00EB6877" w:rsidRDefault="00194303" w:rsidP="00194303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</w:p>
        </w:tc>
      </w:tr>
      <w:tr w:rsidR="009C3A59" w:rsidRPr="008906FC" w14:paraId="6342D58F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E063482" w14:textId="77777777" w:rsidR="009C3A59" w:rsidRPr="008906FC" w:rsidRDefault="009C3A59" w:rsidP="009C3A59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57A5DF2" w14:textId="4769DF4A" w:rsidR="009C3A59" w:rsidRPr="008906FC" w:rsidRDefault="009C3A59" w:rsidP="009C3A59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 w:rsidRPr="008906FC">
              <w:rPr>
                <w:rFonts w:ascii="Adobe Gurmukhi" w:hAnsi="Adobe Gurmukhi" w:cs="Adobe Gurmukhi"/>
                <w:b/>
                <w:sz w:val="22"/>
                <w:szCs w:val="22"/>
              </w:rPr>
              <w:t>Marketing Photos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FA01159" w14:textId="34D1F40C" w:rsidR="009C3A59" w:rsidRPr="008906FC" w:rsidRDefault="00DE6480" w:rsidP="009C3A59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 Property</w:t>
            </w:r>
          </w:p>
        </w:tc>
      </w:tr>
      <w:tr w:rsidR="009C3A59" w:rsidRPr="008906FC" w14:paraId="3EC8AF47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48A9E4C" w14:textId="77777777" w:rsidR="009C3A59" w:rsidRPr="008906FC" w:rsidRDefault="009C3A59" w:rsidP="009C3A59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3CC974E" w14:textId="43DBE6F5" w:rsidR="009C3A59" w:rsidRPr="008906FC" w:rsidRDefault="009C3A59" w:rsidP="009C3A59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>Marketing Description</w:t>
            </w:r>
            <w:r w:rsidR="00F31AC6">
              <w:rPr>
                <w:rFonts w:ascii="Adobe Gurmukhi" w:hAnsi="Adobe Gurmukhi" w:cs="Adobe Gurmukhi"/>
                <w:b/>
                <w:sz w:val="22"/>
                <w:szCs w:val="22"/>
              </w:rPr>
              <w:t>-leasing terms and amount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ED89A8" w14:textId="1B480419" w:rsidR="009C3A59" w:rsidRPr="008906FC" w:rsidRDefault="00DE6480" w:rsidP="009C3A59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 Property</w:t>
            </w:r>
          </w:p>
        </w:tc>
      </w:tr>
      <w:tr w:rsidR="009C3A59" w:rsidRPr="008906FC" w14:paraId="19724362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6FC538D" w14:textId="77777777" w:rsidR="009C3A59" w:rsidRPr="008906FC" w:rsidRDefault="009C3A59" w:rsidP="009C3A59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lastRenderedPageBreak/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6239D0BC" w14:textId="78397A4E" w:rsidR="009C3A59" w:rsidRPr="008906FC" w:rsidRDefault="009C3A59" w:rsidP="009C3A59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>Post to Website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39BC35B1" w14:textId="57A236BB" w:rsidR="009C3A59" w:rsidRPr="008906FC" w:rsidRDefault="00DE6480" w:rsidP="009C3A59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Builidium</w:t>
            </w:r>
            <w:proofErr w:type="spellEnd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 xml:space="preserve"> </w:t>
            </w:r>
            <w:r w:rsidR="0042668A"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Property</w:t>
            </w:r>
          </w:p>
        </w:tc>
      </w:tr>
      <w:tr w:rsidR="009C3A59" w:rsidRPr="008906FC" w14:paraId="3189D890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06C46382" w14:textId="77777777" w:rsidR="009C3A59" w:rsidRPr="008906FC" w:rsidRDefault="009C3A59" w:rsidP="009C3A59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3E04C32" w14:textId="643CC622" w:rsidR="009C3A59" w:rsidRPr="008906FC" w:rsidRDefault="009C3A59" w:rsidP="009C3A59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>Owners approval of listing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7B5FEE4E" w14:textId="561AC072" w:rsidR="009C3A59" w:rsidRPr="008906FC" w:rsidRDefault="009C3A59" w:rsidP="009C3A59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</w:p>
        </w:tc>
      </w:tr>
      <w:bookmarkStart w:id="0" w:name="_GoBack"/>
      <w:bookmarkEnd w:id="0"/>
      <w:tr w:rsidR="009C3A59" w:rsidRPr="008906FC" w14:paraId="022C1F0A" w14:textId="77777777" w:rsidTr="1802AC5E">
        <w:tc>
          <w:tcPr>
            <w:tcW w:w="507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1819EEC6" w14:textId="77777777" w:rsidR="009C3A59" w:rsidRPr="008906FC" w:rsidRDefault="009C3A59" w:rsidP="009C3A59">
            <w:pPr>
              <w:jc w:val="center"/>
              <w:rPr>
                <w:rFonts w:ascii="Adobe Gurmukhi" w:hAnsi="Adobe Gurmukhi" w:cs="Adobe Gurmukhi"/>
                <w:sz w:val="16"/>
                <w:szCs w:val="16"/>
              </w:rPr>
            </w:pP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begin">
                <w:ffData>
                  <w:name w:val="Check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instrText xml:space="preserve"> FORMCHECKBOX </w:instrText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</w:r>
            <w:r w:rsidR="000C078D">
              <w:rPr>
                <w:rFonts w:ascii="Adobe Gurmukhi" w:hAnsi="Adobe Gurmukhi" w:cs="Adobe Gurmukhi"/>
                <w:sz w:val="16"/>
                <w:szCs w:val="16"/>
              </w:rPr>
              <w:fldChar w:fldCharType="separate"/>
            </w:r>
            <w:r w:rsidRPr="008906FC">
              <w:rPr>
                <w:rFonts w:ascii="Adobe Gurmukhi" w:hAnsi="Adobe Gurmukhi" w:cs="Adobe Gurmukhi"/>
                <w:sz w:val="16"/>
                <w:szCs w:val="16"/>
              </w:rPr>
              <w:fldChar w:fldCharType="end"/>
            </w:r>
          </w:p>
        </w:tc>
        <w:tc>
          <w:tcPr>
            <w:tcW w:w="4983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4431BF1D" w14:textId="71F02CF9" w:rsidR="009C3A59" w:rsidRPr="008906FC" w:rsidRDefault="009C3A59" w:rsidP="009C3A59">
            <w:pPr>
              <w:rPr>
                <w:rFonts w:ascii="Adobe Gurmukhi" w:hAnsi="Adobe Gurmukhi" w:cs="Adobe Gurmukhi"/>
                <w:b/>
                <w:sz w:val="22"/>
                <w:szCs w:val="22"/>
              </w:rPr>
            </w:pPr>
            <w:r>
              <w:rPr>
                <w:rFonts w:ascii="Adobe Gurmukhi" w:hAnsi="Adobe Gurmukhi" w:cs="Adobe Gurmukhi"/>
                <w:b/>
                <w:sz w:val="22"/>
                <w:szCs w:val="22"/>
              </w:rPr>
              <w:t>Update owners on Friday of activity</w:t>
            </w:r>
          </w:p>
        </w:tc>
        <w:tc>
          <w:tcPr>
            <w:tcW w:w="3860" w:type="dxa"/>
            <w:tcMar>
              <w:top w:w="0" w:type="nil"/>
              <w:left w:w="0" w:type="nil"/>
              <w:bottom w:w="0" w:type="nil"/>
              <w:right w:w="0" w:type="nil"/>
            </w:tcMar>
          </w:tcPr>
          <w:p w14:paraId="5D6C9A3D" w14:textId="76B7B2A8" w:rsidR="009C3A59" w:rsidRPr="008906FC" w:rsidRDefault="0042668A" w:rsidP="009C3A59">
            <w:pP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</w:pPr>
            <w:proofErr w:type="spellStart"/>
            <w:r>
              <w:rPr>
                <w:rFonts w:ascii="Adobe Gurmukhi" w:hAnsi="Adobe Gurmukhi" w:cs="Adobe Gurmukhi"/>
                <w:b/>
                <w:bCs/>
                <w:sz w:val="22"/>
                <w:szCs w:val="22"/>
              </w:rPr>
              <w:t>Buildium</w:t>
            </w:r>
            <w:proofErr w:type="spellEnd"/>
          </w:p>
        </w:tc>
      </w:tr>
    </w:tbl>
    <w:p w14:paraId="0F2C36E0" w14:textId="0A1B43D9" w:rsidR="008646AA" w:rsidRDefault="008646AA"/>
    <w:p w14:paraId="0280AAA1" w14:textId="0D2951E1" w:rsidR="00BB3525" w:rsidRDefault="001B7EF8" w:rsidP="00A7084B">
      <w:pPr>
        <w:tabs>
          <w:tab w:val="left" w:pos="720"/>
          <w:tab w:val="center" w:pos="4680"/>
        </w:tabs>
      </w:pPr>
      <w:r>
        <w:tab/>
      </w:r>
      <w:r w:rsidR="00A7084B">
        <w:tab/>
      </w:r>
    </w:p>
    <w:sectPr w:rsidR="00BB3525" w:rsidSect="0043454D">
      <w:headerReference w:type="default" r:id="rId8"/>
      <w:footerReference w:type="default" r:id="rId9"/>
      <w:pgSz w:w="12240" w:h="15840" w:code="1"/>
      <w:pgMar w:top="1080" w:right="1440" w:bottom="108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50D00FCD" w14:textId="77777777" w:rsidR="000C078D" w:rsidRDefault="000C078D">
      <w:r>
        <w:separator/>
      </w:r>
    </w:p>
  </w:endnote>
  <w:endnote w:type="continuationSeparator" w:id="0">
    <w:p w14:paraId="347A1808" w14:textId="77777777" w:rsidR="000C078D" w:rsidRDefault="000C078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dobe Gurmukhi">
    <w:altName w:val="Raavi"/>
    <w:panose1 w:val="020B0604020202020204"/>
    <w:charset w:val="00"/>
    <w:family w:val="modern"/>
    <w:notTrueType/>
    <w:pitch w:val="variable"/>
    <w:sig w:usb0="0002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96797221"/>
      <w:docPartObj>
        <w:docPartGallery w:val="Page Numbers (Bottom of Page)"/>
        <w:docPartUnique/>
      </w:docPartObj>
    </w:sdtPr>
    <w:sdtEndPr/>
    <w:sdtContent>
      <w:sdt>
        <w:sdt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1C2CCB51" w14:textId="2D12181B" w:rsidR="00F575AC" w:rsidRDefault="179B3296">
            <w:pPr>
              <w:pStyle w:val="Footer"/>
              <w:jc w:val="right"/>
            </w:pPr>
            <w:r>
              <w:t xml:space="preserve">Page </w:t>
            </w:r>
            <w:r w:rsidR="00F575AC" w:rsidRPr="179B3296">
              <w:rPr>
                <w:b/>
                <w:bCs/>
                <w:noProof/>
              </w:rPr>
              <w:fldChar w:fldCharType="begin"/>
            </w:r>
            <w:r w:rsidR="00F575AC" w:rsidRPr="179B3296">
              <w:rPr>
                <w:b/>
                <w:bCs/>
                <w:noProof/>
              </w:rPr>
              <w:instrText xml:space="preserve"> PAGE </w:instrText>
            </w:r>
            <w:r w:rsidR="00F575AC" w:rsidRPr="179B3296">
              <w:rPr>
                <w:b/>
                <w:bCs/>
                <w:noProof/>
              </w:rPr>
              <w:fldChar w:fldCharType="separate"/>
            </w:r>
            <w:r w:rsidR="00EA63ED">
              <w:rPr>
                <w:b/>
                <w:bCs/>
                <w:noProof/>
              </w:rPr>
              <w:t>1</w:t>
            </w:r>
            <w:r w:rsidR="00F575AC" w:rsidRPr="179B3296">
              <w:rPr>
                <w:b/>
                <w:bCs/>
                <w:noProof/>
              </w:rPr>
              <w:fldChar w:fldCharType="end"/>
            </w:r>
            <w:r>
              <w:t xml:space="preserve"> of </w:t>
            </w:r>
            <w:r w:rsidR="00F575AC" w:rsidRPr="179B3296">
              <w:rPr>
                <w:b/>
                <w:bCs/>
                <w:noProof/>
              </w:rPr>
              <w:fldChar w:fldCharType="begin"/>
            </w:r>
            <w:r w:rsidR="00F575AC" w:rsidRPr="179B3296">
              <w:rPr>
                <w:b/>
                <w:bCs/>
                <w:noProof/>
              </w:rPr>
              <w:instrText xml:space="preserve"> NUMPAGES  </w:instrText>
            </w:r>
            <w:r w:rsidR="00F575AC" w:rsidRPr="179B3296">
              <w:rPr>
                <w:b/>
                <w:bCs/>
                <w:noProof/>
              </w:rPr>
              <w:fldChar w:fldCharType="separate"/>
            </w:r>
            <w:r w:rsidR="00EA63ED">
              <w:rPr>
                <w:b/>
                <w:bCs/>
                <w:noProof/>
              </w:rPr>
              <w:t>1</w:t>
            </w:r>
            <w:r w:rsidR="00F575AC" w:rsidRPr="179B3296">
              <w:rPr>
                <w:b/>
                <w:bCs/>
                <w:noProof/>
              </w:rPr>
              <w:fldChar w:fldCharType="end"/>
            </w:r>
          </w:p>
        </w:sdtContent>
      </w:sdt>
    </w:sdtContent>
  </w:sdt>
  <w:p w14:paraId="724A62DF" w14:textId="77777777" w:rsidR="00FA7A52" w:rsidRDefault="00FA7A52">
    <w:pPr>
      <w:jc w:val="cen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4105FFF" w14:textId="77777777" w:rsidR="000C078D" w:rsidRDefault="000C078D">
      <w:r>
        <w:separator/>
      </w:r>
    </w:p>
  </w:footnote>
  <w:footnote w:type="continuationSeparator" w:id="0">
    <w:p w14:paraId="084EA967" w14:textId="77777777" w:rsidR="000C078D" w:rsidRDefault="000C078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EA0876E" w14:textId="1EE4C684" w:rsidR="001E4A7A" w:rsidRDefault="00EB366B" w:rsidP="00EB366B">
    <w:pPr>
      <w:pStyle w:val="Header"/>
      <w:jc w:val="center"/>
      <w:rPr>
        <w:b/>
        <w:bCs/>
        <w:sz w:val="24"/>
      </w:rPr>
    </w:pPr>
    <w:r>
      <w:rPr>
        <w:noProof/>
      </w:rPr>
      <w:drawing>
        <wp:inline distT="0" distB="0" distL="0" distR="0" wp14:anchorId="2761C36F" wp14:editId="6C933C15">
          <wp:extent cx="819150" cy="472718"/>
          <wp:effectExtent l="0" t="0" r="0" b="0"/>
          <wp:docPr id="2105293452" name="Pictur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19150" cy="47271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49A06F59" w14:textId="046BA10E" w:rsidR="00EB366B" w:rsidRDefault="00EB366B" w:rsidP="00EB366B">
    <w:pPr>
      <w:pStyle w:val="Header"/>
      <w:jc w:val="center"/>
      <w:rPr>
        <w:b/>
        <w:bCs/>
        <w:sz w:val="24"/>
      </w:rPr>
    </w:pPr>
    <w:r>
      <w:rPr>
        <w:b/>
        <w:bCs/>
        <w:sz w:val="24"/>
      </w:rPr>
      <w:t>Divine Property Management New Property Checklist</w:t>
    </w:r>
  </w:p>
  <w:p w14:paraId="5C7E720D" w14:textId="399348DA" w:rsidR="001E4A7A" w:rsidRDefault="7B9C0465">
    <w:pPr>
      <w:pStyle w:val="Header"/>
    </w:pPr>
    <w:r>
      <w:t xml:space="preserve">                                                                                                                               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38D84356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1FD0F63A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156E93BE"/>
    <w:lvl w:ilvl="0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B92CC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0300899A"/>
    <w:lvl w:ilvl="0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A964AB2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7E6C97D0"/>
    <w:lvl w:ilvl="0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6464D6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2F2ADB6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B1E0705A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3F335C6"/>
    <w:multiLevelType w:val="hybridMultilevel"/>
    <w:tmpl w:val="D74872F4"/>
    <w:lvl w:ilvl="0" w:tplc="04090001">
      <w:start w:val="1"/>
      <w:numFmt w:val="bullet"/>
      <w:lvlText w:val=""/>
      <w:lvlJc w:val="left"/>
      <w:pPr>
        <w:tabs>
          <w:tab w:val="num" w:pos="902"/>
        </w:tabs>
        <w:ind w:left="90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22"/>
        </w:tabs>
        <w:ind w:left="162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42"/>
        </w:tabs>
        <w:ind w:left="234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62"/>
        </w:tabs>
        <w:ind w:left="306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82"/>
        </w:tabs>
        <w:ind w:left="378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02"/>
        </w:tabs>
        <w:ind w:left="450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22"/>
        </w:tabs>
        <w:ind w:left="522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42"/>
        </w:tabs>
        <w:ind w:left="594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62"/>
        </w:tabs>
        <w:ind w:left="6662" w:hanging="360"/>
      </w:pPr>
      <w:rPr>
        <w:rFonts w:ascii="Wingdings" w:hAnsi="Wingdings" w:hint="default"/>
      </w:rPr>
    </w:lvl>
  </w:abstractNum>
  <w:abstractNum w:abstractNumId="11" w15:restartNumberingAfterBreak="0">
    <w:nsid w:val="155C20D1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0D42770"/>
    <w:multiLevelType w:val="hybridMultilevel"/>
    <w:tmpl w:val="70CEEFA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898"/>
        </w:tabs>
        <w:ind w:left="898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18"/>
        </w:tabs>
        <w:ind w:left="1618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338"/>
        </w:tabs>
        <w:ind w:left="2338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058"/>
        </w:tabs>
        <w:ind w:left="3058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3778"/>
        </w:tabs>
        <w:ind w:left="3778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4498"/>
        </w:tabs>
        <w:ind w:left="4498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218"/>
        </w:tabs>
        <w:ind w:left="5218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5938"/>
        </w:tabs>
        <w:ind w:left="5938" w:hanging="180"/>
      </w:pPr>
    </w:lvl>
  </w:abstractNum>
  <w:abstractNum w:abstractNumId="13" w15:restartNumberingAfterBreak="0">
    <w:nsid w:val="26CC149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B470526"/>
    <w:multiLevelType w:val="multilevel"/>
    <w:tmpl w:val="899A79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 w15:restartNumberingAfterBreak="0">
    <w:nsid w:val="2E7D1D7C"/>
    <w:multiLevelType w:val="hybridMultilevel"/>
    <w:tmpl w:val="9BC6A74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39AC4476"/>
    <w:multiLevelType w:val="multilevel"/>
    <w:tmpl w:val="807A393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C7760DC"/>
    <w:multiLevelType w:val="hybridMultilevel"/>
    <w:tmpl w:val="4692CF7A"/>
    <w:lvl w:ilvl="0" w:tplc="C16E5348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0FB265D"/>
    <w:multiLevelType w:val="multilevel"/>
    <w:tmpl w:val="B9A6A8B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9E239A9"/>
    <w:multiLevelType w:val="hybridMultilevel"/>
    <w:tmpl w:val="8FD203F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0" w15:restartNumberingAfterBreak="0">
    <w:nsid w:val="4B2F7C9E"/>
    <w:multiLevelType w:val="multilevel"/>
    <w:tmpl w:val="78A48C3C"/>
    <w:lvl w:ilvl="0">
      <w:start w:val="1"/>
      <w:numFmt w:val="decimal"/>
      <w:pStyle w:val="ListNumber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4DC1183E"/>
    <w:multiLevelType w:val="hybridMultilevel"/>
    <w:tmpl w:val="DA708BD0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2" w15:restartNumberingAfterBreak="0">
    <w:nsid w:val="597640E7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AA37206"/>
    <w:multiLevelType w:val="hybridMultilevel"/>
    <w:tmpl w:val="0AA23832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C3A6B9D"/>
    <w:multiLevelType w:val="multilevel"/>
    <w:tmpl w:val="102CB7A6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D2C2343"/>
    <w:multiLevelType w:val="multilevel"/>
    <w:tmpl w:val="4692CF7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4434CB"/>
    <w:multiLevelType w:val="multilevel"/>
    <w:tmpl w:val="6494DC9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1CB7129"/>
    <w:multiLevelType w:val="hybridMultilevel"/>
    <w:tmpl w:val="1FB4A1FA"/>
    <w:lvl w:ilvl="0" w:tplc="5D7276C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62326273"/>
    <w:multiLevelType w:val="hybridMultilevel"/>
    <w:tmpl w:val="8F7E3C64"/>
    <w:lvl w:ilvl="0" w:tplc="54026804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47E7DB0"/>
    <w:multiLevelType w:val="multilevel"/>
    <w:tmpl w:val="513A9C1E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0" w15:restartNumberingAfterBreak="0">
    <w:nsid w:val="74497888"/>
    <w:multiLevelType w:val="multilevel"/>
    <w:tmpl w:val="3C66A12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76AB54AD"/>
    <w:multiLevelType w:val="multilevel"/>
    <w:tmpl w:val="1FB4A1FA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2" w15:restartNumberingAfterBreak="0">
    <w:nsid w:val="7A1132DB"/>
    <w:multiLevelType w:val="multilevel"/>
    <w:tmpl w:val="8F7E3C64"/>
    <w:lvl w:ilvl="0">
      <w:start w:val="1"/>
      <w:numFmt w:val="decimal"/>
      <w:lvlText w:val="%1."/>
      <w:lvlJc w:val="left"/>
      <w:pPr>
        <w:tabs>
          <w:tab w:val="num" w:pos="288"/>
        </w:tabs>
        <w:ind w:left="0" w:firstLine="0"/>
      </w:pPr>
      <w:rPr>
        <w:rFonts w:hint="default"/>
        <w:b w:val="0"/>
        <w:i w:val="0"/>
        <w:sz w:val="18"/>
        <w:szCs w:val="18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b w:val="0"/>
        <w:i w:val="0"/>
        <w:sz w:val="18"/>
        <w:szCs w:val="18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8"/>
  </w:num>
  <w:num w:numId="2">
    <w:abstractNumId w:val="10"/>
  </w:num>
  <w:num w:numId="3">
    <w:abstractNumId w:val="15"/>
  </w:num>
  <w:num w:numId="4">
    <w:abstractNumId w:val="14"/>
  </w:num>
  <w:num w:numId="5">
    <w:abstractNumId w:val="13"/>
  </w:num>
  <w:num w:numId="6">
    <w:abstractNumId w:val="26"/>
  </w:num>
  <w:num w:numId="7">
    <w:abstractNumId w:val="11"/>
  </w:num>
  <w:num w:numId="8">
    <w:abstractNumId w:val="30"/>
  </w:num>
  <w:num w:numId="9">
    <w:abstractNumId w:val="18"/>
  </w:num>
  <w:num w:numId="10">
    <w:abstractNumId w:val="24"/>
  </w:num>
  <w:num w:numId="11">
    <w:abstractNumId w:val="16"/>
  </w:num>
  <w:num w:numId="12">
    <w:abstractNumId w:val="29"/>
  </w:num>
  <w:num w:numId="13">
    <w:abstractNumId w:val="19"/>
  </w:num>
  <w:num w:numId="14">
    <w:abstractNumId w:val="17"/>
  </w:num>
  <w:num w:numId="15">
    <w:abstractNumId w:val="25"/>
  </w:num>
  <w:num w:numId="16">
    <w:abstractNumId w:val="27"/>
  </w:num>
  <w:num w:numId="17">
    <w:abstractNumId w:val="31"/>
  </w:num>
  <w:num w:numId="18">
    <w:abstractNumId w:val="23"/>
  </w:num>
  <w:num w:numId="19">
    <w:abstractNumId w:val="22"/>
  </w:num>
  <w:num w:numId="20">
    <w:abstractNumId w:val="32"/>
  </w:num>
  <w:num w:numId="21">
    <w:abstractNumId w:val="21"/>
  </w:num>
  <w:num w:numId="22">
    <w:abstractNumId w:val="12"/>
  </w:num>
  <w:num w:numId="23">
    <w:abstractNumId w:val="8"/>
  </w:num>
  <w:num w:numId="24">
    <w:abstractNumId w:val="20"/>
  </w:num>
  <w:num w:numId="25">
    <w:abstractNumId w:val="9"/>
  </w:num>
  <w:num w:numId="26">
    <w:abstractNumId w:val="7"/>
  </w:num>
  <w:num w:numId="27">
    <w:abstractNumId w:val="6"/>
  </w:num>
  <w:num w:numId="28">
    <w:abstractNumId w:val="5"/>
  </w:num>
  <w:num w:numId="29">
    <w:abstractNumId w:val="4"/>
  </w:num>
  <w:num w:numId="30">
    <w:abstractNumId w:val="3"/>
  </w:num>
  <w:num w:numId="31">
    <w:abstractNumId w:val="2"/>
  </w:num>
  <w:num w:numId="32">
    <w:abstractNumId w:val="1"/>
  </w:num>
  <w:num w:numId="3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4"/>
  <w:proofState w:spelling="clean" w:grammar="clean"/>
  <w:attachedTemplate r:id="rId1"/>
  <w:stylePaneFormatFilter w:val="7F04" w:allStyles="0" w:customStyles="0" w:latentStyles="1" w:stylesInUse="0" w:headingStyles="0" w:numberingStyles="0" w:tableStyles="0" w:directFormattingOnRuns="1" w:directFormattingOnParagraphs="1" w:directFormattingOnNumbering="1" w:directFormattingOnTables="1" w:clearFormatting="1" w:top3HeadingStyles="1" w:visibleStyles="1" w:alternateStyleNames="0"/>
  <w:defaultTabStop w:val="72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C6E96"/>
    <w:rsid w:val="0002549A"/>
    <w:rsid w:val="00031FDE"/>
    <w:rsid w:val="00034557"/>
    <w:rsid w:val="000522FD"/>
    <w:rsid w:val="00055625"/>
    <w:rsid w:val="00080433"/>
    <w:rsid w:val="00082F86"/>
    <w:rsid w:val="00084C70"/>
    <w:rsid w:val="00086801"/>
    <w:rsid w:val="00090054"/>
    <w:rsid w:val="0009148A"/>
    <w:rsid w:val="000C078D"/>
    <w:rsid w:val="000C4C7D"/>
    <w:rsid w:val="000D2028"/>
    <w:rsid w:val="000D7D67"/>
    <w:rsid w:val="000F3B2D"/>
    <w:rsid w:val="001001B1"/>
    <w:rsid w:val="001003E1"/>
    <w:rsid w:val="00125CCB"/>
    <w:rsid w:val="00137DF3"/>
    <w:rsid w:val="00157CA0"/>
    <w:rsid w:val="0016455E"/>
    <w:rsid w:val="00171B83"/>
    <w:rsid w:val="00172448"/>
    <w:rsid w:val="001758A9"/>
    <w:rsid w:val="00194303"/>
    <w:rsid w:val="001B5C06"/>
    <w:rsid w:val="001B7C7A"/>
    <w:rsid w:val="001B7EF8"/>
    <w:rsid w:val="001C03A2"/>
    <w:rsid w:val="001D1708"/>
    <w:rsid w:val="001E3406"/>
    <w:rsid w:val="001E4A7A"/>
    <w:rsid w:val="00200943"/>
    <w:rsid w:val="00212A8F"/>
    <w:rsid w:val="00235356"/>
    <w:rsid w:val="00267DF9"/>
    <w:rsid w:val="002906E7"/>
    <w:rsid w:val="002A3F76"/>
    <w:rsid w:val="002E4DF9"/>
    <w:rsid w:val="002F07DF"/>
    <w:rsid w:val="002F0823"/>
    <w:rsid w:val="002F6283"/>
    <w:rsid w:val="003119FB"/>
    <w:rsid w:val="00311B83"/>
    <w:rsid w:val="0031256D"/>
    <w:rsid w:val="00320630"/>
    <w:rsid w:val="003444D6"/>
    <w:rsid w:val="00345307"/>
    <w:rsid w:val="00354320"/>
    <w:rsid w:val="003618B9"/>
    <w:rsid w:val="003761C5"/>
    <w:rsid w:val="00391845"/>
    <w:rsid w:val="003A1BC2"/>
    <w:rsid w:val="003F04D9"/>
    <w:rsid w:val="003F19E4"/>
    <w:rsid w:val="003F6241"/>
    <w:rsid w:val="00407240"/>
    <w:rsid w:val="0041607A"/>
    <w:rsid w:val="0042668A"/>
    <w:rsid w:val="004326AD"/>
    <w:rsid w:val="0043454D"/>
    <w:rsid w:val="00454615"/>
    <w:rsid w:val="004567F4"/>
    <w:rsid w:val="00464875"/>
    <w:rsid w:val="0048031C"/>
    <w:rsid w:val="004855DD"/>
    <w:rsid w:val="0049678D"/>
    <w:rsid w:val="004B0AE9"/>
    <w:rsid w:val="004E6F6D"/>
    <w:rsid w:val="004F180C"/>
    <w:rsid w:val="004F290E"/>
    <w:rsid w:val="004F5000"/>
    <w:rsid w:val="00522532"/>
    <w:rsid w:val="005250D5"/>
    <w:rsid w:val="005418FE"/>
    <w:rsid w:val="00560949"/>
    <w:rsid w:val="00581123"/>
    <w:rsid w:val="00581A1A"/>
    <w:rsid w:val="005E29C8"/>
    <w:rsid w:val="00600839"/>
    <w:rsid w:val="00610858"/>
    <w:rsid w:val="006238C8"/>
    <w:rsid w:val="00643BDC"/>
    <w:rsid w:val="00643E81"/>
    <w:rsid w:val="00673D94"/>
    <w:rsid w:val="006A4609"/>
    <w:rsid w:val="006B0FF6"/>
    <w:rsid w:val="006C1BD5"/>
    <w:rsid w:val="006C7C31"/>
    <w:rsid w:val="00733B69"/>
    <w:rsid w:val="00754382"/>
    <w:rsid w:val="0076758C"/>
    <w:rsid w:val="007765DD"/>
    <w:rsid w:val="0078313D"/>
    <w:rsid w:val="0078357F"/>
    <w:rsid w:val="007951B4"/>
    <w:rsid w:val="00795C10"/>
    <w:rsid w:val="00797844"/>
    <w:rsid w:val="007A6235"/>
    <w:rsid w:val="007B1C54"/>
    <w:rsid w:val="007C42A8"/>
    <w:rsid w:val="007F324A"/>
    <w:rsid w:val="007F64AA"/>
    <w:rsid w:val="007F796C"/>
    <w:rsid w:val="0081249C"/>
    <w:rsid w:val="008140BF"/>
    <w:rsid w:val="00824ADF"/>
    <w:rsid w:val="00830E62"/>
    <w:rsid w:val="00834456"/>
    <w:rsid w:val="008469FE"/>
    <w:rsid w:val="008646AA"/>
    <w:rsid w:val="0087570F"/>
    <w:rsid w:val="008906FC"/>
    <w:rsid w:val="00891FD6"/>
    <w:rsid w:val="008972EC"/>
    <w:rsid w:val="008B1328"/>
    <w:rsid w:val="008C4503"/>
    <w:rsid w:val="008C46C2"/>
    <w:rsid w:val="008C6E96"/>
    <w:rsid w:val="008F66D7"/>
    <w:rsid w:val="009142CB"/>
    <w:rsid w:val="00917B28"/>
    <w:rsid w:val="0096077E"/>
    <w:rsid w:val="00970715"/>
    <w:rsid w:val="00977926"/>
    <w:rsid w:val="00980A6C"/>
    <w:rsid w:val="00983DD4"/>
    <w:rsid w:val="00991D58"/>
    <w:rsid w:val="00995223"/>
    <w:rsid w:val="009B2759"/>
    <w:rsid w:val="009B7BF5"/>
    <w:rsid w:val="009C0F7C"/>
    <w:rsid w:val="009C3A59"/>
    <w:rsid w:val="00A11B5D"/>
    <w:rsid w:val="00A25206"/>
    <w:rsid w:val="00A40402"/>
    <w:rsid w:val="00A45F9E"/>
    <w:rsid w:val="00A50321"/>
    <w:rsid w:val="00A50762"/>
    <w:rsid w:val="00A51E9F"/>
    <w:rsid w:val="00A7084B"/>
    <w:rsid w:val="00A90460"/>
    <w:rsid w:val="00A96B42"/>
    <w:rsid w:val="00AB70DF"/>
    <w:rsid w:val="00AD00B8"/>
    <w:rsid w:val="00B11EE0"/>
    <w:rsid w:val="00B17603"/>
    <w:rsid w:val="00B21E13"/>
    <w:rsid w:val="00B56674"/>
    <w:rsid w:val="00B67C5A"/>
    <w:rsid w:val="00B75A27"/>
    <w:rsid w:val="00B808D8"/>
    <w:rsid w:val="00B8769A"/>
    <w:rsid w:val="00B97760"/>
    <w:rsid w:val="00BB3525"/>
    <w:rsid w:val="00BB3571"/>
    <w:rsid w:val="00BE1B0B"/>
    <w:rsid w:val="00BF7865"/>
    <w:rsid w:val="00C16870"/>
    <w:rsid w:val="00C347CD"/>
    <w:rsid w:val="00C34FB6"/>
    <w:rsid w:val="00C36E89"/>
    <w:rsid w:val="00C4126C"/>
    <w:rsid w:val="00C45FDC"/>
    <w:rsid w:val="00C54EF8"/>
    <w:rsid w:val="00C62587"/>
    <w:rsid w:val="00C84161"/>
    <w:rsid w:val="00CA3573"/>
    <w:rsid w:val="00CB47FD"/>
    <w:rsid w:val="00CC59BB"/>
    <w:rsid w:val="00CE5515"/>
    <w:rsid w:val="00CF01A2"/>
    <w:rsid w:val="00CF56DD"/>
    <w:rsid w:val="00CF7AE1"/>
    <w:rsid w:val="00D34FA4"/>
    <w:rsid w:val="00D36A80"/>
    <w:rsid w:val="00D53BD0"/>
    <w:rsid w:val="00D72583"/>
    <w:rsid w:val="00D827D3"/>
    <w:rsid w:val="00DA0096"/>
    <w:rsid w:val="00DA21A2"/>
    <w:rsid w:val="00DB0C25"/>
    <w:rsid w:val="00DB6F47"/>
    <w:rsid w:val="00DD49D5"/>
    <w:rsid w:val="00DE5986"/>
    <w:rsid w:val="00DE6480"/>
    <w:rsid w:val="00E05966"/>
    <w:rsid w:val="00E37280"/>
    <w:rsid w:val="00E41884"/>
    <w:rsid w:val="00E75F10"/>
    <w:rsid w:val="00EA3E64"/>
    <w:rsid w:val="00EA63ED"/>
    <w:rsid w:val="00EB366B"/>
    <w:rsid w:val="00EC06BC"/>
    <w:rsid w:val="00EC3952"/>
    <w:rsid w:val="00EE40E1"/>
    <w:rsid w:val="00F03B50"/>
    <w:rsid w:val="00F057AF"/>
    <w:rsid w:val="00F27301"/>
    <w:rsid w:val="00F3153F"/>
    <w:rsid w:val="00F31AC6"/>
    <w:rsid w:val="00F32321"/>
    <w:rsid w:val="00F43975"/>
    <w:rsid w:val="00F51A50"/>
    <w:rsid w:val="00F51D36"/>
    <w:rsid w:val="00F525D1"/>
    <w:rsid w:val="00F575AC"/>
    <w:rsid w:val="00F60AAF"/>
    <w:rsid w:val="00F628C5"/>
    <w:rsid w:val="00F86A05"/>
    <w:rsid w:val="00FA7A52"/>
    <w:rsid w:val="00FD099B"/>
    <w:rsid w:val="00FD1AD1"/>
    <w:rsid w:val="00FF1820"/>
    <w:rsid w:val="021748C9"/>
    <w:rsid w:val="179B3296"/>
    <w:rsid w:val="1802AC5E"/>
    <w:rsid w:val="427F810C"/>
    <w:rsid w:val="55693E18"/>
    <w:rsid w:val="7B9C0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035690D1"/>
  <w15:docId w15:val="{BCC60F50-76E2-40AE-AA68-0452F24502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semiHidden="1" w:unhideWhenUsed="1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nhideWhenUsed="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nhideWhenUsed="1" w:qFormat="1"/>
    <w:lsdException w:name="Emphasis" w:semiHidden="1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Placeholder Text" w:semiHidden="1" w:uiPriority="99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  <w:lsdException w:name="Smart Link Error" w:semiHidden="1" w:uiPriority="99" w:unhideWhenUsed="1"/>
  </w:latentStyles>
  <w:style w:type="paragraph" w:default="1" w:styleId="Normal">
    <w:name w:val="Normal"/>
    <w:qFormat/>
    <w:rsid w:val="00080433"/>
    <w:pPr>
      <w:spacing w:before="40" w:after="40"/>
    </w:pPr>
    <w:rPr>
      <w:rFonts w:asciiTheme="minorHAnsi" w:hAnsiTheme="minorHAnsi"/>
      <w:sz w:val="18"/>
      <w:szCs w:val="24"/>
    </w:rPr>
  </w:style>
  <w:style w:type="paragraph" w:styleId="Heading1">
    <w:name w:val="heading 1"/>
    <w:basedOn w:val="Normal"/>
    <w:next w:val="Normal"/>
    <w:qFormat/>
    <w:rsid w:val="00080433"/>
    <w:pPr>
      <w:keepNext/>
      <w:spacing w:before="400" w:after="100"/>
      <w:outlineLvl w:val="0"/>
    </w:pPr>
    <w:rPr>
      <w:rFonts w:asciiTheme="majorHAnsi" w:hAnsiTheme="majorHAnsi" w:cs="Arial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qFormat/>
    <w:rsid w:val="00080433"/>
    <w:pPr>
      <w:outlineLvl w:val="1"/>
    </w:pPr>
    <w:rPr>
      <w:rFonts w:asciiTheme="majorHAnsi" w:hAnsiTheme="majorHAnsi"/>
      <w:b/>
      <w:caps/>
      <w:sz w:val="20"/>
    </w:rPr>
  </w:style>
  <w:style w:type="paragraph" w:styleId="Heading8">
    <w:name w:val="heading 8"/>
    <w:basedOn w:val="Normal"/>
    <w:next w:val="Normal"/>
    <w:semiHidden/>
    <w:unhideWhenUsed/>
    <w:qFormat/>
    <w:rsid w:val="002A3F76"/>
    <w:pPr>
      <w:spacing w:before="240" w:after="120"/>
      <w:jc w:val="center"/>
      <w:outlineLvl w:val="7"/>
    </w:pPr>
    <w:rPr>
      <w:b/>
      <w:bCs/>
    </w:rPr>
  </w:style>
  <w:style w:type="paragraph" w:styleId="Heading9">
    <w:name w:val="heading 9"/>
    <w:basedOn w:val="Normal"/>
    <w:next w:val="Normal"/>
    <w:semiHidden/>
    <w:unhideWhenUsed/>
    <w:qFormat/>
    <w:rsid w:val="002A3F76"/>
    <w:pPr>
      <w:spacing w:before="120"/>
      <w:outlineLvl w:val="8"/>
    </w:pPr>
    <w:rPr>
      <w:b/>
      <w:spacing w:val="10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Logo">
    <w:name w:val="Logo"/>
    <w:basedOn w:val="Normal"/>
    <w:qFormat/>
    <w:rsid w:val="0043454D"/>
    <w:pPr>
      <w:jc w:val="right"/>
    </w:pPr>
    <w:rPr>
      <w:szCs w:val="20"/>
    </w:rPr>
  </w:style>
  <w:style w:type="paragraph" w:styleId="BalloonText">
    <w:name w:val="Balloon Text"/>
    <w:basedOn w:val="Normal"/>
    <w:link w:val="BalloonTextChar"/>
    <w:semiHidden/>
    <w:unhideWhenUsed/>
    <w:rsid w:val="0043454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semiHidden/>
    <w:rsid w:val="0043454D"/>
    <w:rPr>
      <w:rFonts w:ascii="Tahoma" w:hAnsi="Tahoma" w:cs="Tahoma"/>
      <w:sz w:val="16"/>
      <w:szCs w:val="16"/>
    </w:rPr>
  </w:style>
  <w:style w:type="paragraph" w:customStyle="1" w:styleId="CompanyName">
    <w:name w:val="Company Name"/>
    <w:basedOn w:val="Normal"/>
    <w:qFormat/>
    <w:rsid w:val="0043454D"/>
    <w:rPr>
      <w:b/>
      <w:sz w:val="24"/>
    </w:rPr>
  </w:style>
  <w:style w:type="paragraph" w:styleId="ListNumber">
    <w:name w:val="List Number"/>
    <w:basedOn w:val="Normal"/>
    <w:semiHidden/>
    <w:unhideWhenUsed/>
    <w:rsid w:val="002A3F76"/>
    <w:pPr>
      <w:numPr>
        <w:numId w:val="24"/>
      </w:numPr>
    </w:pPr>
  </w:style>
  <w:style w:type="table" w:styleId="TableGrid">
    <w:name w:val="Table Grid"/>
    <w:basedOn w:val="TableNormal"/>
    <w:rsid w:val="002A3F7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58" w:type="dxa"/>
        <w:left w:w="115" w:type="dxa"/>
        <w:bottom w:w="58" w:type="dxa"/>
        <w:right w:w="115" w:type="dxa"/>
      </w:tblCellMar>
    </w:tblPr>
    <w:tcPr>
      <w:tcMar>
        <w:top w:w="58" w:type="dxa"/>
        <w:left w:w="115" w:type="dxa"/>
        <w:bottom w:w="58" w:type="dxa"/>
        <w:right w:w="115" w:type="dxa"/>
      </w:tcMar>
    </w:tcPr>
  </w:style>
  <w:style w:type="character" w:styleId="CommentReference">
    <w:name w:val="annotation reference"/>
    <w:basedOn w:val="DefaultParagraphFont"/>
    <w:semiHidden/>
    <w:rsid w:val="00D36A80"/>
    <w:rPr>
      <w:sz w:val="16"/>
      <w:szCs w:val="16"/>
    </w:rPr>
  </w:style>
  <w:style w:type="paragraph" w:styleId="CommentText">
    <w:name w:val="annotation text"/>
    <w:basedOn w:val="Normal"/>
    <w:semiHidden/>
    <w:rsid w:val="00D36A80"/>
    <w:rPr>
      <w:szCs w:val="20"/>
    </w:rPr>
  </w:style>
  <w:style w:type="paragraph" w:styleId="CommentSubject">
    <w:name w:val="annotation subject"/>
    <w:basedOn w:val="CommentText"/>
    <w:next w:val="CommentText"/>
    <w:semiHidden/>
    <w:rsid w:val="00D36A80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157CA0"/>
    <w:rPr>
      <w:color w:val="808080"/>
    </w:rPr>
  </w:style>
  <w:style w:type="paragraph" w:styleId="Header">
    <w:name w:val="header"/>
    <w:basedOn w:val="Normal"/>
    <w:link w:val="HeaderChar"/>
    <w:uiPriority w:val="99"/>
    <w:unhideWhenUsed/>
    <w:rsid w:val="00BF7865"/>
    <w:pPr>
      <w:tabs>
        <w:tab w:val="center" w:pos="4680"/>
        <w:tab w:val="right" w:pos="9360"/>
      </w:tabs>
      <w:spacing w:before="0" w:after="0"/>
    </w:pPr>
  </w:style>
  <w:style w:type="character" w:customStyle="1" w:styleId="HeaderChar">
    <w:name w:val="Header Char"/>
    <w:basedOn w:val="DefaultParagraphFont"/>
    <w:link w:val="Header"/>
    <w:uiPriority w:val="99"/>
    <w:rsid w:val="00BF7865"/>
    <w:rPr>
      <w:rFonts w:asciiTheme="minorHAnsi" w:hAnsiTheme="minorHAnsi"/>
      <w:sz w:val="18"/>
      <w:szCs w:val="24"/>
    </w:rPr>
  </w:style>
  <w:style w:type="paragraph" w:styleId="Footer">
    <w:name w:val="footer"/>
    <w:basedOn w:val="Normal"/>
    <w:link w:val="FooterChar"/>
    <w:uiPriority w:val="99"/>
    <w:unhideWhenUsed/>
    <w:rsid w:val="00BF7865"/>
    <w:pPr>
      <w:tabs>
        <w:tab w:val="center" w:pos="4680"/>
        <w:tab w:val="right" w:pos="9360"/>
      </w:tabs>
      <w:spacing w:before="0" w:after="0"/>
    </w:pPr>
  </w:style>
  <w:style w:type="character" w:customStyle="1" w:styleId="FooterChar">
    <w:name w:val="Footer Char"/>
    <w:basedOn w:val="DefaultParagraphFont"/>
    <w:link w:val="Footer"/>
    <w:uiPriority w:val="99"/>
    <w:rsid w:val="00BF7865"/>
    <w:rPr>
      <w:rFonts w:asciiTheme="minorHAnsi" w:hAnsiTheme="minorHAnsi"/>
      <w:sz w:val="18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C:\Users\Brad\AppData\Roaming\Microsoft\Templates\New%20Company%20Setup%20Checklist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 2">
      <a:maj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Arial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?mso-contentType ?>
<FormTemplates xmlns="http://schemas.microsoft.com/sharepoint/v3/contenttype/forms">
  <Display>DocumentLibraryForm</Display>
  <Edit>AssetEditForm</Edit>
  <New>DocumentLibraryForm</New>
</FormTemplates>
</file>

<file path=customXml/itemProps1.xml><?xml version="1.0" encoding="utf-8"?>
<ds:datastoreItem xmlns:ds="http://schemas.openxmlformats.org/officeDocument/2006/customXml" ds:itemID="{BB36CC7C-DA53-4DD8-A70B-E32CA10BAAD9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C:\Users\Brad\AppData\Roaming\Microsoft\Templates\New Company Setup Checklist.dotx</Template>
  <TotalTime>53</TotalTime>
  <Pages>2</Pages>
  <Words>165</Words>
  <Characters>947</Characters>
  <Application>Microsoft Office Word</Application>
  <DocSecurity>0</DocSecurity>
  <Lines>7</Lines>
  <Paragraphs>2</Paragraphs>
  <ScaleCrop>false</ScaleCrop>
  <Company/>
  <LinksUpToDate>false</LinksUpToDate>
  <CharactersWithSpaces>1110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New company setup checklist</dc:title>
  <dc:subject/>
  <dc:creator>Kim Camerlo</dc:creator>
  <cp:keywords/>
  <dc:description/>
  <cp:lastModifiedBy>Kim Camerlo</cp:lastModifiedBy>
  <cp:revision>55</cp:revision>
  <cp:lastPrinted>2019-06-28T22:51:00Z</cp:lastPrinted>
  <dcterms:created xsi:type="dcterms:W3CDTF">2019-03-31T01:53:00Z</dcterms:created>
  <dcterms:modified xsi:type="dcterms:W3CDTF">2019-08-31T14:14:00Z</dcterms:modified>
  <cp:ver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TemplateID">
    <vt:lpwstr>TC100310681033</vt:lpwstr>
  </property>
</Properties>
</file>